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04" w:rsidRDefault="0008540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085404" w:rsidRDefault="0008540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085404" w:rsidRDefault="00085404">
      <w:pPr>
        <w:wordWrap w:val="0"/>
        <w:overflowPunct w:val="0"/>
        <w:autoSpaceDE w:val="0"/>
        <w:autoSpaceDN w:val="0"/>
      </w:pPr>
    </w:p>
    <w:p w:rsidR="00085404" w:rsidRDefault="0008540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東大和市長　殿</w:t>
      </w:r>
    </w:p>
    <w:p w:rsidR="00085404" w:rsidRDefault="0008540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</w:t>
      </w:r>
    </w:p>
    <w:p w:rsidR="00085404" w:rsidRDefault="00085404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085404" w:rsidRDefault="0008540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団体名　　　　　　　　　　　　　</w:t>
      </w:r>
    </w:p>
    <w:p w:rsidR="00085404" w:rsidRDefault="00085404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085404" w:rsidRDefault="00085404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</w:t>
      </w:r>
    </w:p>
    <w:p w:rsidR="00085404" w:rsidRDefault="00085404">
      <w:pPr>
        <w:wordWrap w:val="0"/>
        <w:overflowPunct w:val="0"/>
        <w:autoSpaceDE w:val="0"/>
        <w:autoSpaceDN w:val="0"/>
      </w:pPr>
    </w:p>
    <w:p w:rsidR="00085404" w:rsidRDefault="0008540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都市公園内行為許可事項変更許可申請書</w:t>
      </w:r>
    </w:p>
    <w:p w:rsidR="00085404" w:rsidRDefault="00085404">
      <w:pPr>
        <w:wordWrap w:val="0"/>
        <w:overflowPunct w:val="0"/>
        <w:autoSpaceDE w:val="0"/>
        <w:autoSpaceDN w:val="0"/>
      </w:pPr>
    </w:p>
    <w:p w:rsidR="00085404" w:rsidRDefault="0008540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下記のとおり、都市公園内の行為の許可事項の変更の許可を申請します。</w:t>
      </w:r>
    </w:p>
    <w:p w:rsidR="00085404" w:rsidRDefault="00085404">
      <w:pPr>
        <w:wordWrap w:val="0"/>
        <w:overflowPunct w:val="0"/>
        <w:autoSpaceDE w:val="0"/>
        <w:autoSpaceDN w:val="0"/>
      </w:pPr>
    </w:p>
    <w:p w:rsidR="00085404" w:rsidRDefault="0008540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085404" w:rsidRDefault="00085404">
      <w:pPr>
        <w:wordWrap w:val="0"/>
        <w:overflowPunct w:val="0"/>
        <w:autoSpaceDE w:val="0"/>
        <w:autoSpaceDN w:val="0"/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6357"/>
      </w:tblGrid>
      <w:tr w:rsidR="0008540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48" w:type="dxa"/>
            <w:vAlign w:val="center"/>
          </w:tcPr>
          <w:p w:rsidR="00085404" w:rsidRDefault="0008540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都市公園の名称</w:t>
            </w:r>
          </w:p>
        </w:tc>
        <w:tc>
          <w:tcPr>
            <w:tcW w:w="6357" w:type="dxa"/>
            <w:vAlign w:val="center"/>
          </w:tcPr>
          <w:p w:rsidR="00085404" w:rsidRDefault="000854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8540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48" w:type="dxa"/>
            <w:vAlign w:val="center"/>
          </w:tcPr>
          <w:p w:rsidR="00085404" w:rsidRDefault="0008540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8"/>
              </w:rPr>
              <w:t>既に受けた許可</w:t>
            </w:r>
            <w:r>
              <w:rPr>
                <w:rFonts w:hint="eastAsia"/>
              </w:rPr>
              <w:t>の年月日及び番号</w:t>
            </w:r>
          </w:p>
        </w:tc>
        <w:tc>
          <w:tcPr>
            <w:tcW w:w="6357" w:type="dxa"/>
            <w:vAlign w:val="center"/>
          </w:tcPr>
          <w:p w:rsidR="00085404" w:rsidRDefault="000854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8540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48" w:type="dxa"/>
            <w:vAlign w:val="center"/>
          </w:tcPr>
          <w:p w:rsidR="00085404" w:rsidRDefault="0008540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既に受けた許可の行為の内容</w:t>
            </w:r>
          </w:p>
        </w:tc>
        <w:tc>
          <w:tcPr>
            <w:tcW w:w="6357" w:type="dxa"/>
            <w:vAlign w:val="center"/>
          </w:tcPr>
          <w:p w:rsidR="00085404" w:rsidRDefault="000854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8540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48" w:type="dxa"/>
            <w:vAlign w:val="center"/>
          </w:tcPr>
          <w:p w:rsidR="00085404" w:rsidRDefault="0008540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変更する事項</w:t>
            </w:r>
          </w:p>
        </w:tc>
        <w:tc>
          <w:tcPr>
            <w:tcW w:w="6357" w:type="dxa"/>
            <w:vAlign w:val="center"/>
          </w:tcPr>
          <w:p w:rsidR="00085404" w:rsidRDefault="000854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8540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48" w:type="dxa"/>
            <w:vAlign w:val="center"/>
          </w:tcPr>
          <w:p w:rsidR="00085404" w:rsidRDefault="0008540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357" w:type="dxa"/>
            <w:vAlign w:val="center"/>
          </w:tcPr>
          <w:p w:rsidR="00085404" w:rsidRDefault="000854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85404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2148" w:type="dxa"/>
            <w:vAlign w:val="center"/>
          </w:tcPr>
          <w:p w:rsidR="00085404" w:rsidRDefault="0008540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57" w:type="dxa"/>
            <w:vAlign w:val="center"/>
          </w:tcPr>
          <w:p w:rsidR="00085404" w:rsidRDefault="000854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5404" w:rsidRDefault="00085404">
      <w:pPr>
        <w:wordWrap w:val="0"/>
        <w:overflowPunct w:val="0"/>
        <w:autoSpaceDE w:val="0"/>
        <w:autoSpaceDN w:val="0"/>
      </w:pPr>
    </w:p>
    <w:sectPr w:rsidR="0008540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8BF" w:rsidRDefault="00F158BF" w:rsidP="00030F79">
      <w:r>
        <w:separator/>
      </w:r>
    </w:p>
  </w:endnote>
  <w:endnote w:type="continuationSeparator" w:id="0">
    <w:p w:rsidR="00F158BF" w:rsidRDefault="00F158BF" w:rsidP="0003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8BF" w:rsidRDefault="00F158BF" w:rsidP="00030F79">
      <w:r>
        <w:separator/>
      </w:r>
    </w:p>
  </w:footnote>
  <w:footnote w:type="continuationSeparator" w:id="0">
    <w:p w:rsidR="00F158BF" w:rsidRDefault="00F158BF" w:rsidP="00030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04"/>
    <w:rsid w:val="00030F79"/>
    <w:rsid w:val="00085404"/>
    <w:rsid w:val="003C1EC8"/>
    <w:rsid w:val="00F1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6418B9-18A8-4563-B878-92781844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rPr>
      <w:rFonts w:ascii="ＭＳ 明朝" w:hAnsi="Courier New" w:cs="Courier New"/>
      <w:kern w:val="2"/>
      <w:sz w:val="21"/>
      <w:szCs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ffice97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第2号様式(第2条関係)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第2号様式(第2条関係)</dc:title>
  <dc:subject/>
  <dc:creator>(株)ぎょうせい</dc:creator>
  <cp:keywords/>
  <dc:description/>
  <cp:lastModifiedBy>HYRW-PC261(ネモト)</cp:lastModifiedBy>
  <cp:revision>2</cp:revision>
  <cp:lastPrinted>2005-07-10T11:53:00Z</cp:lastPrinted>
  <dcterms:created xsi:type="dcterms:W3CDTF">2024-11-29T08:01:00Z</dcterms:created>
  <dcterms:modified xsi:type="dcterms:W3CDTF">2024-11-29T08:01:00Z</dcterms:modified>
</cp:coreProperties>
</file>